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1F" w:rsidRPr="002475B4" w:rsidRDefault="00074B1F" w:rsidP="00FF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8"/>
          <w:szCs w:val="40"/>
          <w:u w:val="single"/>
        </w:rPr>
        <w:t>VA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Senior Open 201</w:t>
      </w:r>
      <w:r>
        <w:rPr>
          <w:rFonts w:ascii="Times New Roman" w:hAnsi="Times New Roman"/>
          <w:b/>
          <w:sz w:val="48"/>
          <w:szCs w:val="40"/>
          <w:u w:val="single"/>
        </w:rPr>
        <w:t>7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– </w:t>
      </w:r>
      <w:r>
        <w:rPr>
          <w:rFonts w:ascii="Times New Roman" w:hAnsi="Times New Roman"/>
          <w:b/>
          <w:sz w:val="48"/>
          <w:szCs w:val="40"/>
          <w:u w:val="single"/>
        </w:rPr>
        <w:t>June 2-4</w:t>
      </w:r>
    </w:p>
    <w:p w:rsidR="00074B1F" w:rsidRPr="00895B80" w:rsidRDefault="00074B1F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7A09">
        <w:rPr>
          <w:rFonts w:ascii="Times New Roman" w:hAnsi="Times New Roman"/>
          <w:b/>
          <w:sz w:val="36"/>
          <w:szCs w:val="24"/>
        </w:rPr>
        <w:t>Sponsored b</w:t>
      </w:r>
      <w:r>
        <w:rPr>
          <w:rFonts w:ascii="Times New Roman" w:hAnsi="Times New Roman"/>
          <w:b/>
          <w:sz w:val="36"/>
          <w:szCs w:val="24"/>
        </w:rPr>
        <w:t>y: the VA Chess Federation / VCF Cup Event</w:t>
      </w:r>
    </w:p>
    <w:p w:rsidR="00074B1F" w:rsidRPr="00DB31D9" w:rsidRDefault="00074B1F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074B1F" w:rsidRDefault="00074B1F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75B4">
        <w:rPr>
          <w:rFonts w:ascii="Times New Roman" w:hAnsi="Times New Roman"/>
          <w:b/>
          <w:sz w:val="28"/>
          <w:szCs w:val="28"/>
        </w:rPr>
        <w:t>5SS</w:t>
      </w:r>
      <w:r>
        <w:rPr>
          <w:rFonts w:ascii="Times New Roman" w:hAnsi="Times New Roman"/>
          <w:b/>
          <w:sz w:val="28"/>
          <w:szCs w:val="28"/>
        </w:rPr>
        <w:t xml:space="preserve"> – G/</w:t>
      </w:r>
      <w:r w:rsidRPr="002475B4">
        <w:rPr>
          <w:rFonts w:ascii="Times New Roman" w:hAnsi="Times New Roman"/>
          <w:b/>
          <w:sz w:val="28"/>
          <w:szCs w:val="28"/>
        </w:rPr>
        <w:t>120</w:t>
      </w:r>
      <w:r>
        <w:rPr>
          <w:rFonts w:ascii="Times New Roman" w:hAnsi="Times New Roman"/>
          <w:b/>
          <w:sz w:val="28"/>
          <w:szCs w:val="28"/>
        </w:rPr>
        <w:t>,</w:t>
      </w:r>
      <w:r w:rsidRPr="002475B4">
        <w:rPr>
          <w:rFonts w:ascii="Times New Roman" w:hAnsi="Times New Roman"/>
          <w:b/>
          <w:sz w:val="28"/>
          <w:szCs w:val="28"/>
        </w:rPr>
        <w:t xml:space="preserve"> d5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475B4">
        <w:rPr>
          <w:rFonts w:ascii="Times New Roman" w:hAnsi="Times New Roman"/>
          <w:b/>
          <w:sz w:val="28"/>
          <w:szCs w:val="28"/>
        </w:rPr>
        <w:t xml:space="preserve">Open to all USCF members </w:t>
      </w:r>
      <w:r w:rsidRPr="002B0024">
        <w:rPr>
          <w:rFonts w:ascii="Times New Roman" w:hAnsi="Times New Roman"/>
          <w:b/>
          <w:sz w:val="28"/>
          <w:szCs w:val="28"/>
        </w:rPr>
        <w:t xml:space="preserve">born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on or </w:t>
      </w:r>
      <w:r w:rsidRPr="002475B4">
        <w:rPr>
          <w:rFonts w:ascii="Times New Roman" w:hAnsi="Times New Roman"/>
          <w:b/>
          <w:sz w:val="28"/>
          <w:szCs w:val="28"/>
          <w:u w:val="single"/>
        </w:rPr>
        <w:t>before</w:t>
      </w:r>
      <w:r>
        <w:rPr>
          <w:rFonts w:ascii="Times New Roman" w:hAnsi="Times New Roman"/>
          <w:b/>
          <w:sz w:val="28"/>
          <w:szCs w:val="28"/>
        </w:rPr>
        <w:t xml:space="preserve"> 6/4/1967</w:t>
      </w:r>
      <w:r w:rsidRPr="002B0024">
        <w:rPr>
          <w:rFonts w:ascii="Times New Roman" w:hAnsi="Times New Roman"/>
          <w:b/>
          <w:sz w:val="28"/>
          <w:szCs w:val="28"/>
        </w:rPr>
        <w:t xml:space="preserve"> </w:t>
      </w:r>
      <w:r w:rsidRPr="002475B4">
        <w:rPr>
          <w:rFonts w:ascii="Times New Roman" w:hAnsi="Times New Roman"/>
          <w:b/>
          <w:sz w:val="28"/>
          <w:szCs w:val="28"/>
        </w:rPr>
        <w:t>(50+)</w:t>
      </w:r>
    </w:p>
    <w:p w:rsidR="00074B1F" w:rsidRPr="008D32AA" w:rsidRDefault="00074B1F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8CF">
        <w:rPr>
          <w:rFonts w:ascii="Times New Roman" w:hAnsi="Times New Roman"/>
          <w:b/>
          <w:sz w:val="28"/>
          <w:szCs w:val="28"/>
          <w:u w:val="single"/>
        </w:rPr>
        <w:t>Location</w:t>
      </w:r>
      <w:r w:rsidRPr="008D32AA">
        <w:rPr>
          <w:rFonts w:ascii="Times New Roman" w:hAnsi="Times New Roman"/>
          <w:sz w:val="28"/>
          <w:szCs w:val="28"/>
        </w:rPr>
        <w:t xml:space="preserve">: </w:t>
      </w:r>
      <w:r w:rsidRPr="00961862">
        <w:rPr>
          <w:rFonts w:ascii="Times New Roman" w:hAnsi="Times New Roman"/>
          <w:sz w:val="26"/>
          <w:szCs w:val="26"/>
        </w:rPr>
        <w:t xml:space="preserve">(no phone) </w:t>
      </w:r>
      <w:smartTag w:uri="urn:schemas-microsoft-com:office:smarttags" w:element="place">
        <w:smartTag w:uri="urn:schemas-microsoft-com:office:smarttags" w:element="PlaceName">
          <w:r w:rsidRPr="00961862">
            <w:rPr>
              <w:rFonts w:ascii="Times New Roman" w:hAnsi="Times New Roman"/>
              <w:sz w:val="26"/>
              <w:szCs w:val="26"/>
            </w:rPr>
            <w:t>Lincolnia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961862">
            <w:rPr>
              <w:rFonts w:ascii="Times New Roman" w:hAnsi="Times New Roman"/>
              <w:sz w:val="26"/>
              <w:szCs w:val="26"/>
            </w:rPr>
            <w:t>Senior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961862">
            <w:rPr>
              <w:rFonts w:ascii="Times New Roman" w:hAnsi="Times New Roman"/>
              <w:sz w:val="26"/>
              <w:szCs w:val="26"/>
            </w:rPr>
            <w:t>Center</w:t>
          </w:r>
        </w:smartTag>
      </w:smartTag>
      <w:r w:rsidRPr="00961862">
        <w:rPr>
          <w:rFonts w:ascii="Times New Roman" w:hAnsi="Times New Roman"/>
          <w:sz w:val="26"/>
          <w:szCs w:val="2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961862">
            <w:rPr>
              <w:rFonts w:ascii="Times New Roman" w:hAnsi="Times New Roman"/>
              <w:sz w:val="26"/>
              <w:szCs w:val="26"/>
            </w:rPr>
            <w:t>4710 N Chambliss St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, </w:t>
        </w:r>
        <w:smartTag w:uri="urn:schemas-microsoft-com:office:smarttags" w:element="City">
          <w:r w:rsidRPr="00961862">
            <w:rPr>
              <w:rFonts w:ascii="Times New Roman" w:hAnsi="Times New Roman"/>
              <w:sz w:val="26"/>
              <w:szCs w:val="26"/>
            </w:rPr>
            <w:t>Alexandria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, </w:t>
        </w:r>
        <w:smartTag w:uri="urn:schemas-microsoft-com:office:smarttags" w:element="State">
          <w:r w:rsidRPr="00961862">
            <w:rPr>
              <w:rFonts w:ascii="Times New Roman" w:hAnsi="Times New Roman"/>
              <w:sz w:val="26"/>
              <w:szCs w:val="26"/>
            </w:rPr>
            <w:t>VA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  </w:t>
        </w:r>
        <w:smartTag w:uri="urn:schemas-microsoft-com:office:smarttags" w:element="PostalCode">
          <w:r w:rsidRPr="00961862">
            <w:rPr>
              <w:rFonts w:ascii="Times New Roman" w:hAnsi="Times New Roman"/>
              <w:sz w:val="26"/>
              <w:szCs w:val="26"/>
            </w:rPr>
            <w:t>22312</w:t>
          </w:r>
        </w:smartTag>
      </w:smartTag>
    </w:p>
    <w:p w:rsidR="00074B1F" w:rsidRPr="008D32AA" w:rsidRDefault="00074B1F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8CF">
        <w:rPr>
          <w:rFonts w:ascii="Times New Roman" w:hAnsi="Times New Roman"/>
          <w:b/>
          <w:sz w:val="28"/>
          <w:szCs w:val="28"/>
          <w:u w:val="single"/>
        </w:rPr>
        <w:t>Hotel</w:t>
      </w:r>
      <w:r w:rsidRPr="002128CF">
        <w:rPr>
          <w:rFonts w:ascii="Times New Roman" w:hAnsi="Times New Roman"/>
          <w:sz w:val="28"/>
          <w:szCs w:val="28"/>
        </w:rPr>
        <w:t xml:space="preserve">: </w:t>
      </w:r>
      <w:r w:rsidRPr="00961862">
        <w:rPr>
          <w:rFonts w:ascii="Times New Roman" w:hAnsi="Times New Roman"/>
          <w:sz w:val="26"/>
          <w:szCs w:val="26"/>
        </w:rPr>
        <w:t>(no chess rate)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862">
        <w:rPr>
          <w:rFonts w:ascii="Times New Roman" w:hAnsi="Times New Roman"/>
          <w:sz w:val="26"/>
          <w:szCs w:val="26"/>
        </w:rPr>
        <w:t>Comfort Inn Landmark,</w:t>
      </w:r>
      <w:r w:rsidRPr="008D32A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961862">
            <w:rPr>
              <w:rFonts w:ascii="Times New Roman" w:hAnsi="Times New Roman"/>
              <w:sz w:val="26"/>
              <w:szCs w:val="26"/>
            </w:rPr>
            <w:t>6253 Duke St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, </w:t>
        </w:r>
        <w:smartTag w:uri="urn:schemas-microsoft-com:office:smarttags" w:element="City">
          <w:r w:rsidRPr="00961862">
            <w:rPr>
              <w:rFonts w:ascii="Times New Roman" w:hAnsi="Times New Roman"/>
              <w:sz w:val="26"/>
              <w:szCs w:val="26"/>
            </w:rPr>
            <w:t>Alexandria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, </w:t>
        </w:r>
        <w:smartTag w:uri="urn:schemas-microsoft-com:office:smarttags" w:element="State">
          <w:r w:rsidRPr="00961862">
            <w:rPr>
              <w:rFonts w:ascii="Times New Roman" w:hAnsi="Times New Roman"/>
              <w:sz w:val="26"/>
              <w:szCs w:val="26"/>
            </w:rPr>
            <w:t>VA</w:t>
          </w:r>
        </w:smartTag>
        <w:r w:rsidRPr="00961862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ostalCode">
          <w:r w:rsidRPr="00961862">
            <w:rPr>
              <w:rFonts w:ascii="Times New Roman" w:hAnsi="Times New Roman"/>
              <w:sz w:val="26"/>
              <w:szCs w:val="26"/>
            </w:rPr>
            <w:t>22312</w:t>
          </w:r>
        </w:smartTag>
      </w:smartTag>
      <w:r w:rsidRPr="00961862">
        <w:rPr>
          <w:rFonts w:ascii="Times New Roman" w:hAnsi="Times New Roman"/>
          <w:sz w:val="26"/>
          <w:szCs w:val="26"/>
        </w:rPr>
        <w:t>; (703) 642-3422.</w:t>
      </w:r>
    </w:p>
    <w:p w:rsidR="00074B1F" w:rsidRPr="00DB31D9" w:rsidRDefault="00074B1F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074B1F" w:rsidRPr="00B25550" w:rsidRDefault="00074B1F" w:rsidP="00E13E3E">
      <w:pPr>
        <w:spacing w:after="0" w:line="240" w:lineRule="auto"/>
        <w:ind w:left="2160" w:hanging="1020"/>
        <w:rPr>
          <w:rFonts w:ascii="Times New Roman" w:hAnsi="Times New Roman"/>
          <w:b/>
          <w:sz w:val="24"/>
        </w:rPr>
      </w:pPr>
      <w:r w:rsidRPr="00B25550">
        <w:rPr>
          <w:rFonts w:ascii="Times New Roman" w:hAnsi="Times New Roman"/>
          <w:b/>
          <w:sz w:val="24"/>
          <w:u w:val="single"/>
        </w:rPr>
        <w:t>Prizes</w:t>
      </w:r>
      <w:r w:rsidRPr="00B25550">
        <w:rPr>
          <w:rFonts w:ascii="Times New Roman" w:hAnsi="Times New Roman"/>
          <w:b/>
          <w:sz w:val="24"/>
        </w:rPr>
        <w:t xml:space="preserve">: </w:t>
      </w:r>
      <w:r w:rsidRPr="00B25550">
        <w:rPr>
          <w:rFonts w:ascii="Times New Roman" w:hAnsi="Times New Roman"/>
          <w:b/>
          <w:sz w:val="24"/>
        </w:rPr>
        <w:tab/>
        <w:t xml:space="preserve">$$1000 Guaranteed!!  Top Virginian also </w:t>
      </w:r>
      <w:r>
        <w:rPr>
          <w:rFonts w:ascii="Times New Roman" w:hAnsi="Times New Roman"/>
          <w:b/>
          <w:sz w:val="24"/>
        </w:rPr>
        <w:t>win</w:t>
      </w:r>
      <w:r w:rsidRPr="00B25550">
        <w:rPr>
          <w:rFonts w:ascii="Times New Roman" w:hAnsi="Times New Roman"/>
          <w:b/>
          <w:sz w:val="24"/>
        </w:rPr>
        <w:t>s: F</w:t>
      </w:r>
      <w:r>
        <w:rPr>
          <w:rFonts w:ascii="Times New Roman" w:hAnsi="Times New Roman"/>
          <w:b/>
          <w:sz w:val="24"/>
        </w:rPr>
        <w:t>ree</w:t>
      </w:r>
      <w:r w:rsidRPr="00B25550">
        <w:rPr>
          <w:rFonts w:ascii="Times New Roman" w:hAnsi="Times New Roman"/>
          <w:b/>
          <w:sz w:val="24"/>
        </w:rPr>
        <w:t xml:space="preserve"> E</w:t>
      </w:r>
      <w:r>
        <w:rPr>
          <w:rFonts w:ascii="Times New Roman" w:hAnsi="Times New Roman"/>
          <w:b/>
          <w:sz w:val="24"/>
        </w:rPr>
        <w:t>ntry</w:t>
      </w:r>
      <w:r w:rsidRPr="00B25550">
        <w:rPr>
          <w:rFonts w:ascii="Times New Roman" w:hAnsi="Times New Roman"/>
          <w:b/>
          <w:sz w:val="24"/>
        </w:rPr>
        <w:t xml:space="preserve"> to 201</w:t>
      </w:r>
      <w:r>
        <w:rPr>
          <w:rFonts w:ascii="Times New Roman" w:hAnsi="Times New Roman"/>
          <w:b/>
          <w:sz w:val="24"/>
        </w:rPr>
        <w:t>8</w:t>
      </w:r>
      <w:r w:rsidRPr="00B25550">
        <w:rPr>
          <w:rFonts w:ascii="Times New Roman" w:hAnsi="Times New Roman"/>
          <w:b/>
          <w:sz w:val="24"/>
        </w:rPr>
        <w:t xml:space="preserve"> VA Sr Open </w:t>
      </w:r>
    </w:p>
    <w:p w:rsidR="00074B1F" w:rsidRPr="00B25550" w:rsidRDefault="00074B1F" w:rsidP="00F93C91">
      <w:pPr>
        <w:spacing w:after="0" w:line="240" w:lineRule="auto"/>
        <w:ind w:left="2160"/>
        <w:rPr>
          <w:rFonts w:ascii="Times New Roman" w:hAnsi="Times New Roman"/>
          <w:b/>
          <w:sz w:val="24"/>
        </w:rPr>
      </w:pPr>
      <w:r w:rsidRPr="00B25550">
        <w:rPr>
          <w:rFonts w:ascii="Times New Roman" w:hAnsi="Times New Roman"/>
          <w:b/>
          <w:sz w:val="24"/>
        </w:rPr>
        <w:t>1</w:t>
      </w:r>
      <w:r w:rsidRPr="00B25550">
        <w:rPr>
          <w:rFonts w:ascii="Times New Roman" w:hAnsi="Times New Roman"/>
          <w:b/>
          <w:sz w:val="24"/>
          <w:vertAlign w:val="superscript"/>
        </w:rPr>
        <w:t>st</w:t>
      </w:r>
      <w:r w:rsidRPr="00B25550">
        <w:rPr>
          <w:rFonts w:ascii="Times New Roman" w:hAnsi="Times New Roman"/>
          <w:b/>
          <w:sz w:val="24"/>
        </w:rPr>
        <w:t xml:space="preserve"> – $300; 2</w:t>
      </w:r>
      <w:r w:rsidRPr="00B25550">
        <w:rPr>
          <w:rFonts w:ascii="Times New Roman" w:hAnsi="Times New Roman"/>
          <w:b/>
          <w:sz w:val="24"/>
          <w:vertAlign w:val="superscript"/>
        </w:rPr>
        <w:t>nd</w:t>
      </w:r>
      <w:r w:rsidRPr="00B25550">
        <w:rPr>
          <w:rFonts w:ascii="Times New Roman" w:hAnsi="Times New Roman"/>
          <w:b/>
          <w:sz w:val="24"/>
        </w:rPr>
        <w:t xml:space="preserve"> – $200; 3</w:t>
      </w:r>
      <w:r w:rsidRPr="00B25550">
        <w:rPr>
          <w:rFonts w:ascii="Times New Roman" w:hAnsi="Times New Roman"/>
          <w:b/>
          <w:sz w:val="24"/>
          <w:vertAlign w:val="superscript"/>
        </w:rPr>
        <w:t>rd</w:t>
      </w:r>
      <w:r w:rsidRPr="00B25550">
        <w:rPr>
          <w:rFonts w:ascii="Times New Roman" w:hAnsi="Times New Roman"/>
          <w:b/>
          <w:sz w:val="24"/>
        </w:rPr>
        <w:t xml:space="preserve"> – $150; U2000 – $125; U1800 – $125; U1600 – $100  </w:t>
      </w:r>
    </w:p>
    <w:p w:rsidR="00074B1F" w:rsidRPr="00B25550" w:rsidRDefault="00074B1F" w:rsidP="00E13E3E">
      <w:pPr>
        <w:spacing w:after="0" w:line="240" w:lineRule="auto"/>
        <w:ind w:left="2160" w:hanging="1020"/>
        <w:rPr>
          <w:rFonts w:ascii="Times New Roman" w:hAnsi="Times New Roman"/>
          <w:b/>
          <w:sz w:val="16"/>
          <w:szCs w:val="28"/>
        </w:rPr>
      </w:pPr>
    </w:p>
    <w:p w:rsidR="00074B1F" w:rsidRPr="002128CF" w:rsidRDefault="00074B1F" w:rsidP="00E13E3E">
      <w:pPr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 xml:space="preserve"> </w:t>
      </w: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  <w:t xml:space="preserve"> </w:t>
      </w:r>
      <w:r w:rsidRPr="00B25550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Trophies to</w:t>
      </w:r>
      <w:r w:rsidRPr="00B25550">
        <w:rPr>
          <w:rFonts w:ascii="Times New Roman" w:hAnsi="Times New Roman"/>
          <w:b/>
          <w:sz w:val="24"/>
        </w:rPr>
        <w:t xml:space="preserve">: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  <w:sz w:val="24"/>
            </w:rPr>
            <w:t>1</w:t>
          </w:r>
          <w:r w:rsidRPr="00C219DA">
            <w:rPr>
              <w:rFonts w:ascii="Times New Roman" w:hAnsi="Times New Roman"/>
              <w:b/>
              <w:sz w:val="24"/>
              <w:vertAlign w:val="superscript"/>
            </w:rPr>
            <w:t>st</w:t>
          </w:r>
          <w:r>
            <w:rPr>
              <w:rFonts w:ascii="Times New Roman" w:hAnsi="Times New Roman"/>
              <w:b/>
              <w:sz w:val="24"/>
            </w:rPr>
            <w:t xml:space="preserve"> Place</w:t>
          </w:r>
        </w:smartTag>
      </w:smartTag>
      <w:r>
        <w:rPr>
          <w:rFonts w:ascii="Times New Roman" w:hAnsi="Times New Roman"/>
          <w:b/>
          <w:sz w:val="24"/>
        </w:rPr>
        <w:t xml:space="preserve">, </w:t>
      </w:r>
      <w:r w:rsidRPr="00A33698">
        <w:rPr>
          <w:rFonts w:ascii="Times New Roman" w:hAnsi="Times New Roman"/>
          <w:b/>
          <w:sz w:val="24"/>
        </w:rPr>
        <w:t>Top Age 60-69 &amp; Top Age 70</w:t>
      </w:r>
      <w:r w:rsidRPr="002128CF">
        <w:rPr>
          <w:rFonts w:ascii="Times New Roman" w:hAnsi="Times New Roman"/>
          <w:sz w:val="24"/>
        </w:rPr>
        <w:t>+</w:t>
      </w:r>
      <w:r w:rsidRPr="00A33698">
        <w:rPr>
          <w:rFonts w:ascii="Times New Roman" w:hAnsi="Times New Roman"/>
          <w:b/>
          <w:sz w:val="24"/>
        </w:rPr>
        <w:t xml:space="preserve">; </w:t>
      </w: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Standard Tie B</w:t>
      </w:r>
      <w:r w:rsidRPr="002128CF">
        <w:rPr>
          <w:rFonts w:ascii="Times New Roman" w:hAnsi="Times New Roman"/>
          <w:b/>
          <w:sz w:val="24"/>
        </w:rPr>
        <w:t>reaks;</w:t>
      </w:r>
    </w:p>
    <w:p w:rsidR="00074B1F" w:rsidRPr="002475B4" w:rsidRDefault="00074B1F" w:rsidP="00C9524B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074B1F" w:rsidRPr="00B25550" w:rsidRDefault="00074B1F" w:rsidP="00B77E7C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 xml:space="preserve">                </w:t>
      </w:r>
      <w:r w:rsidRPr="00B25550">
        <w:rPr>
          <w:rFonts w:ascii="Times New Roman" w:hAnsi="Times New Roman"/>
          <w:b/>
          <w:sz w:val="24"/>
        </w:rPr>
        <w:t>Rounds: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Friday: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Rd. 1:    7:00pm</w:t>
      </w:r>
    </w:p>
    <w:p w:rsidR="00074B1F" w:rsidRPr="00B25550" w:rsidRDefault="00074B1F" w:rsidP="00724AA8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Saturday:</w:t>
      </w:r>
      <w:r w:rsidRPr="00B25550">
        <w:rPr>
          <w:rFonts w:ascii="Times New Roman" w:hAnsi="Times New Roman"/>
          <w:sz w:val="24"/>
        </w:rPr>
        <w:tab/>
        <w:t>Rd. 2:  10:00am</w:t>
      </w:r>
      <w:r w:rsidRPr="00B25550">
        <w:rPr>
          <w:rFonts w:ascii="Times New Roman" w:hAnsi="Times New Roman"/>
          <w:sz w:val="24"/>
        </w:rPr>
        <w:tab/>
        <w:t xml:space="preserve">      Rd. 3:  2:30pm</w:t>
      </w:r>
    </w:p>
    <w:p w:rsidR="00074B1F" w:rsidRPr="00B25550" w:rsidRDefault="00074B1F" w:rsidP="00B570FB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 xml:space="preserve">  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Sunday:</w:t>
      </w:r>
      <w:r w:rsidRPr="00B25550">
        <w:rPr>
          <w:rFonts w:ascii="Times New Roman" w:hAnsi="Times New Roman"/>
          <w:sz w:val="24"/>
        </w:rPr>
        <w:tab/>
        <w:t>Rd. 4:  10:00am</w:t>
      </w:r>
      <w:r w:rsidRPr="00B25550">
        <w:rPr>
          <w:rFonts w:ascii="Times New Roman" w:hAnsi="Times New Roman"/>
          <w:sz w:val="24"/>
        </w:rPr>
        <w:tab/>
        <w:t xml:space="preserve">      Rd. 5:  2:30pm</w:t>
      </w:r>
    </w:p>
    <w:p w:rsidR="00074B1F" w:rsidRPr="00933A98" w:rsidRDefault="00074B1F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074B1F" w:rsidRPr="00E13E3E" w:rsidRDefault="00074B1F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Registration:</w:t>
      </w:r>
      <w:r w:rsidRPr="00E13E3E">
        <w:rPr>
          <w:rFonts w:ascii="Times New Roman" w:hAnsi="Times New Roman"/>
        </w:rPr>
        <w:tab/>
        <w:t>Friday 6:00 – 6:50</w:t>
      </w:r>
      <w:r>
        <w:rPr>
          <w:rFonts w:ascii="Times New Roman" w:hAnsi="Times New Roman"/>
        </w:rPr>
        <w:t>pm</w:t>
      </w:r>
      <w:r w:rsidRPr="00E13E3E">
        <w:rPr>
          <w:rFonts w:ascii="Times New Roman" w:hAnsi="Times New Roman"/>
        </w:rPr>
        <w:t>; and Saturday 9:00 – 9:50am. To avoid delay,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late registrants may have to take a 1/2 point bye. 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>Advance entry list: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 </w:t>
      </w:r>
      <w:r w:rsidRPr="00E13E3E">
        <w:rPr>
          <w:rStyle w:val="Hyperlink"/>
          <w:rFonts w:ascii="Times New Roman" w:hAnsi="Times New Roman"/>
        </w:rPr>
        <w:t>http://www.vachess.org</w:t>
      </w:r>
    </w:p>
    <w:p w:rsidR="00074B1F" w:rsidRPr="00933A98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074B1F" w:rsidRPr="00B25550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</w:rPr>
        <w:t xml:space="preserve">Entry Fee: </w:t>
      </w: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  <w:u w:val="single"/>
        </w:rPr>
        <w:t>$60 on-site</w:t>
      </w:r>
      <w:r w:rsidRPr="00B25550">
        <w:rPr>
          <w:rFonts w:ascii="Times New Roman" w:hAnsi="Times New Roman"/>
          <w:b/>
          <w:sz w:val="24"/>
        </w:rPr>
        <w:t>.</w:t>
      </w:r>
      <w:r w:rsidRPr="00E13E3E">
        <w:rPr>
          <w:rFonts w:ascii="Times New Roman" w:hAnsi="Times New Roman"/>
          <w:b/>
        </w:rPr>
        <w:t xml:space="preserve"> </w:t>
      </w:r>
      <w:r w:rsidRPr="00B25550">
        <w:rPr>
          <w:rFonts w:ascii="Times New Roman" w:hAnsi="Times New Roman"/>
          <w:sz w:val="24"/>
        </w:rPr>
        <w:t xml:space="preserve">Pay by </w:t>
      </w:r>
      <w:r w:rsidRPr="00B25550">
        <w:rPr>
          <w:rFonts w:ascii="Times New Roman" w:hAnsi="Times New Roman"/>
          <w:b/>
          <w:sz w:val="24"/>
        </w:rPr>
        <w:t>Cash or Check</w:t>
      </w:r>
      <w:r w:rsidRPr="00B25550">
        <w:rPr>
          <w:rFonts w:ascii="Times New Roman" w:hAnsi="Times New Roman"/>
          <w:sz w:val="24"/>
        </w:rPr>
        <w:t xml:space="preserve"> - No Credit Cards Accepted On-Site.</w:t>
      </w:r>
      <w:r>
        <w:rPr>
          <w:rFonts w:ascii="Times New Roman" w:hAnsi="Times New Roman"/>
          <w:sz w:val="24"/>
        </w:rPr>
        <w:t xml:space="preserve"> </w:t>
      </w:r>
      <w:r w:rsidRPr="00B25550">
        <w:rPr>
          <w:rFonts w:ascii="Times New Roman" w:hAnsi="Times New Roman"/>
          <w:b/>
          <w:sz w:val="24"/>
        </w:rPr>
        <w:t>OR</w:t>
      </w:r>
      <w:r>
        <w:rPr>
          <w:rFonts w:ascii="Times New Roman" w:hAnsi="Times New Roman"/>
          <w:b/>
          <w:sz w:val="24"/>
        </w:rPr>
        <w:t xml:space="preserve"> …</w:t>
      </w:r>
    </w:p>
    <w:p w:rsidR="00074B1F" w:rsidRPr="00B25550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  <w:t>$50 Advance Pre-entry:</w:t>
      </w:r>
      <w:r w:rsidRPr="00B25550">
        <w:rPr>
          <w:rFonts w:ascii="Times New Roman" w:hAnsi="Times New Roman"/>
          <w:sz w:val="24"/>
        </w:rPr>
        <w:t xml:space="preserve"> at ACC Club, by mail or online (see </w:t>
      </w:r>
      <w:r>
        <w:rPr>
          <w:rFonts w:ascii="Times New Roman" w:hAnsi="Times New Roman"/>
          <w:sz w:val="24"/>
        </w:rPr>
        <w:t>"Pre-Pay Options" below).</w:t>
      </w:r>
    </w:p>
    <w:p w:rsidR="00074B1F" w:rsidRPr="00B25550" w:rsidRDefault="00074B1F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</w:r>
      <w:r w:rsidRPr="00625CE5">
        <w:rPr>
          <w:rFonts w:ascii="Times New Roman" w:hAnsi="Times New Roman"/>
          <w:sz w:val="24"/>
        </w:rPr>
        <w:t>A single half-pt. bye</w:t>
      </w:r>
      <w:r w:rsidRPr="00B25550">
        <w:rPr>
          <w:rFonts w:ascii="Times New Roman" w:hAnsi="Times New Roman"/>
          <w:sz w:val="24"/>
        </w:rPr>
        <w:t xml:space="preserve"> is available upon request up to start of Round 2</w:t>
      </w:r>
      <w:r>
        <w:rPr>
          <w:rFonts w:ascii="Times New Roman" w:hAnsi="Times New Roman"/>
          <w:sz w:val="24"/>
        </w:rPr>
        <w:t>.</w:t>
      </w:r>
    </w:p>
    <w:p w:rsidR="00074B1F" w:rsidRPr="00933A98" w:rsidRDefault="00074B1F" w:rsidP="00D83A14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074B1F" w:rsidRPr="00E13E3E" w:rsidRDefault="00074B1F" w:rsidP="00D83A14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 xml:space="preserve"> </w:t>
      </w: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  <w:u w:val="single"/>
        </w:rPr>
        <w:t>Saturday Blitz</w:t>
      </w:r>
      <w:r w:rsidRPr="00B25550">
        <w:rPr>
          <w:rFonts w:ascii="Times New Roman" w:hAnsi="Times New Roman"/>
          <w:b/>
          <w:sz w:val="24"/>
        </w:rPr>
        <w:t>:</w:t>
      </w:r>
      <w:r w:rsidRPr="00E13E3E">
        <w:rPr>
          <w:rFonts w:ascii="Times New Roman" w:hAnsi="Times New Roman"/>
        </w:rPr>
        <w:tab/>
        <w:t xml:space="preserve">5 </w:t>
      </w:r>
      <w:r>
        <w:rPr>
          <w:rFonts w:ascii="Times New Roman" w:hAnsi="Times New Roman"/>
        </w:rPr>
        <w:t>D</w:t>
      </w:r>
      <w:r w:rsidRPr="00E13E3E">
        <w:rPr>
          <w:rFonts w:ascii="Times New Roman" w:hAnsi="Times New Roman"/>
        </w:rPr>
        <w:t>ouble-</w:t>
      </w:r>
      <w:r>
        <w:rPr>
          <w:rFonts w:ascii="Times New Roman" w:hAnsi="Times New Roman"/>
        </w:rPr>
        <w:t>Swiss rounds. G/3 +</w:t>
      </w:r>
      <w:r w:rsidRPr="00E13E3E">
        <w:rPr>
          <w:rFonts w:ascii="Times New Roman" w:hAnsi="Times New Roman"/>
        </w:rPr>
        <w:t xml:space="preserve">2. </w:t>
      </w:r>
      <w:r w:rsidRPr="002128CF">
        <w:rPr>
          <w:rFonts w:ascii="Times New Roman" w:hAnsi="Times New Roman"/>
          <w:u w:val="single"/>
        </w:rPr>
        <w:t>EF</w:t>
      </w:r>
      <w:r w:rsidRPr="002128CF">
        <w:rPr>
          <w:rFonts w:ascii="Times New Roman" w:hAnsi="Times New Roman"/>
        </w:rPr>
        <w:t>:</w:t>
      </w:r>
      <w:r w:rsidRPr="00E13E3E">
        <w:rPr>
          <w:rFonts w:ascii="Times New Roman" w:hAnsi="Times New Roman"/>
        </w:rPr>
        <w:t xml:space="preserve"> $15. Prizes based on entries. 80% </w:t>
      </w:r>
      <w:r>
        <w:rPr>
          <w:rFonts w:ascii="Times New Roman" w:hAnsi="Times New Roman"/>
        </w:rPr>
        <w:t xml:space="preserve">of EFs </w:t>
      </w:r>
      <w:r w:rsidRPr="00E13E3E">
        <w:rPr>
          <w:rFonts w:ascii="Times New Roman" w:hAnsi="Times New Roman"/>
        </w:rPr>
        <w:t>returned as prizes. Register any time up to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>7:20pm Sat</w:t>
      </w:r>
      <w:r>
        <w:rPr>
          <w:rFonts w:ascii="Times New Roman" w:hAnsi="Times New Roman"/>
        </w:rPr>
        <w:t>urday</w:t>
      </w:r>
      <w:r w:rsidRPr="00E13E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  <w:r w:rsidRPr="002128CF">
        <w:rPr>
          <w:rFonts w:ascii="Times New Roman" w:hAnsi="Times New Roman"/>
          <w:u w:val="single"/>
        </w:rPr>
        <w:t>Round 1</w:t>
      </w:r>
      <w:r>
        <w:rPr>
          <w:rFonts w:ascii="Times New Roman" w:hAnsi="Times New Roman"/>
        </w:rPr>
        <w:t>: 7:30pm, others ASAP.</w:t>
      </w:r>
    </w:p>
    <w:p w:rsidR="00074B1F" w:rsidRPr="00933A98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</w:p>
    <w:p w:rsidR="00074B1F" w:rsidRPr="00E13E3E" w:rsidRDefault="00074B1F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 xml:space="preserve">Pre-Pay Options: </w:t>
      </w:r>
      <w:r w:rsidRPr="00E13E3E">
        <w:rPr>
          <w:rFonts w:ascii="Times New Roman" w:hAnsi="Times New Roman"/>
          <w:b/>
        </w:rPr>
        <w:tab/>
      </w:r>
      <w:r w:rsidRPr="00E13E3E">
        <w:rPr>
          <w:rFonts w:ascii="Times New Roman" w:hAnsi="Times New Roman"/>
          <w:u w:val="single"/>
        </w:rPr>
        <w:t>Pay at ACC Club</w:t>
      </w:r>
      <w:r w:rsidRPr="00E13E3E">
        <w:rPr>
          <w:rFonts w:ascii="Times New Roman" w:hAnsi="Times New Roman"/>
        </w:rPr>
        <w:t xml:space="preserve">: up to </w:t>
      </w:r>
      <w:r>
        <w:rPr>
          <w:rFonts w:ascii="Times New Roman" w:hAnsi="Times New Roman"/>
        </w:rPr>
        <w:t>May</w:t>
      </w:r>
      <w:r w:rsidRPr="00E13E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</w:t>
      </w:r>
      <w:r w:rsidRPr="00E13E3E">
        <w:rPr>
          <w:rFonts w:ascii="Times New Roman" w:hAnsi="Times New Roman"/>
        </w:rPr>
        <w:t xml:space="preserve">. </w:t>
      </w:r>
      <w:r w:rsidRPr="00E13E3E">
        <w:rPr>
          <w:rFonts w:ascii="Times New Roman" w:hAnsi="Times New Roman"/>
          <w:u w:val="single"/>
        </w:rPr>
        <w:t>Pay On-line, go to</w:t>
      </w:r>
      <w:r w:rsidRPr="00E13E3E">
        <w:rPr>
          <w:rFonts w:ascii="Times New Roman" w:hAnsi="Times New Roman"/>
        </w:rPr>
        <w:t>:</w:t>
      </w:r>
      <w:r w:rsidRPr="00E13E3E">
        <w:rPr>
          <w:rStyle w:val="Hyperlink"/>
          <w:rFonts w:ascii="Times New Roman" w:hAnsi="Times New Roman"/>
          <w:u w:val="none"/>
        </w:rPr>
        <w:t xml:space="preserve"> </w:t>
      </w:r>
      <w:r>
        <w:rPr>
          <w:rStyle w:val="Hyperlink"/>
          <w:rFonts w:ascii="Times New Roman" w:hAnsi="Times New Roman"/>
          <w:u w:val="none"/>
        </w:rPr>
        <w:t xml:space="preserve"> </w:t>
      </w:r>
      <w:hyperlink r:id="rId6" w:history="1">
        <w:r w:rsidRPr="00E13E3E">
          <w:rPr>
            <w:rStyle w:val="Hyperlink"/>
            <w:rFonts w:ascii="Times New Roman" w:hAnsi="Times New Roman"/>
          </w:rPr>
          <w:t>http://www.vachess.org</w:t>
        </w:r>
      </w:hyperlink>
      <w:r w:rsidRPr="00E13E3E">
        <w:rPr>
          <w:rFonts w:ascii="Times New Roman" w:hAnsi="Times New Roman"/>
        </w:rPr>
        <w:t xml:space="preserve"> </w:t>
      </w:r>
    </w:p>
    <w:p w:rsidR="00074B1F" w:rsidRPr="00E13E3E" w:rsidRDefault="00074B1F" w:rsidP="001B73DD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u w:val="single"/>
        </w:rPr>
        <w:t>Pay By Mail</w:t>
      </w:r>
      <w:r w:rsidRPr="00E13E3E">
        <w:rPr>
          <w:rFonts w:ascii="Times New Roman" w:hAnsi="Times New Roman"/>
        </w:rPr>
        <w:t xml:space="preserve">: Must be </w:t>
      </w:r>
      <w:r>
        <w:rPr>
          <w:rFonts w:ascii="Times New Roman" w:hAnsi="Times New Roman"/>
        </w:rPr>
        <w:t>post</w:t>
      </w:r>
      <w:r w:rsidRPr="00E13E3E">
        <w:rPr>
          <w:rFonts w:ascii="Times New Roman" w:hAnsi="Times New Roman"/>
        </w:rPr>
        <w:t xml:space="preserve">ed by </w:t>
      </w:r>
      <w:r>
        <w:rPr>
          <w:rFonts w:ascii="Times New Roman" w:hAnsi="Times New Roman"/>
        </w:rPr>
        <w:t>May</w:t>
      </w:r>
      <w:r w:rsidRPr="00E13E3E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9</w:t>
      </w:r>
      <w:r w:rsidRPr="00E13E3E">
        <w:rPr>
          <w:rFonts w:ascii="Times New Roman" w:hAnsi="Times New Roman"/>
        </w:rPr>
        <w:t xml:space="preserve"> – mail </w:t>
      </w:r>
      <w:r>
        <w:rPr>
          <w:rFonts w:ascii="Times New Roman" w:hAnsi="Times New Roman"/>
        </w:rPr>
        <w:t xml:space="preserve">the </w:t>
      </w:r>
      <w:r w:rsidRPr="00E13E3E">
        <w:rPr>
          <w:rFonts w:ascii="Times New Roman" w:hAnsi="Times New Roman"/>
        </w:rPr>
        <w:t xml:space="preserve">entry form </w:t>
      </w:r>
      <w:r>
        <w:rPr>
          <w:rFonts w:ascii="Times New Roman" w:hAnsi="Times New Roman"/>
        </w:rPr>
        <w:t xml:space="preserve">below </w:t>
      </w:r>
      <w:r w:rsidRPr="00E13E3E">
        <w:rPr>
          <w:rFonts w:ascii="Times New Roman" w:hAnsi="Times New Roman"/>
        </w:rPr>
        <w:t xml:space="preserve">and check payable to </w:t>
      </w:r>
    </w:p>
    <w:p w:rsidR="00074B1F" w:rsidRPr="00E13E3E" w:rsidRDefault="00074B1F" w:rsidP="00895B80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r w:rsidRPr="00E13E3E">
        <w:rPr>
          <w:rFonts w:ascii="Times New Roman" w:hAnsi="Times New Roman"/>
        </w:rPr>
        <w:t xml:space="preserve">“VA Chess Federation” to VA Senior Open,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E13E3E">
                <w:rPr>
                  <w:rFonts w:ascii="Times New Roman" w:hAnsi="Times New Roman"/>
                </w:rPr>
                <w:t>P.O. Box 151122</w:t>
              </w:r>
            </w:smartTag>
          </w:smartTag>
          <w:r w:rsidRPr="00E13E3E">
            <w:rPr>
              <w:rFonts w:ascii="Times New Roman" w:hAnsi="Times New Roman"/>
            </w:rPr>
            <w:t xml:space="preserve">, </w:t>
          </w:r>
          <w:smartTag w:uri="urn:schemas-microsoft-com:office:smarttags" w:element="address">
            <w:r w:rsidRPr="00E13E3E">
              <w:rPr>
                <w:rFonts w:ascii="Times New Roman" w:hAnsi="Times New Roman"/>
              </w:rPr>
              <w:t>Alexandria</w:t>
            </w:r>
          </w:smartTag>
          <w:r w:rsidRPr="00E13E3E">
            <w:rPr>
              <w:rFonts w:ascii="Times New Roman" w:hAnsi="Times New Roman"/>
            </w:rPr>
            <w:t xml:space="preserve">, </w:t>
          </w:r>
          <w:smartTag w:uri="urn:schemas-microsoft-com:office:smarttags" w:element="address">
            <w:r w:rsidRPr="00E13E3E">
              <w:rPr>
                <w:rFonts w:ascii="Times New Roman" w:hAnsi="Times New Roman"/>
              </w:rPr>
              <w:t>VA</w:t>
            </w:r>
          </w:smartTag>
          <w:r w:rsidRPr="00E13E3E">
            <w:rPr>
              <w:rFonts w:ascii="Times New Roman" w:hAnsi="Times New Roman"/>
            </w:rPr>
            <w:t xml:space="preserve"> </w:t>
          </w:r>
          <w:smartTag w:uri="urn:schemas-microsoft-com:office:smarttags" w:element="address">
            <w:r w:rsidRPr="00E13E3E">
              <w:rPr>
                <w:rFonts w:ascii="Times New Roman" w:hAnsi="Times New Roman"/>
              </w:rPr>
              <w:t>22315</w:t>
            </w:r>
          </w:smartTag>
        </w:smartTag>
      </w:smartTag>
      <w:r w:rsidRPr="00E13E3E">
        <w:rPr>
          <w:rFonts w:ascii="Times New Roman" w:hAnsi="Times New Roman"/>
        </w:rPr>
        <w:t>.</w:t>
      </w:r>
    </w:p>
    <w:p w:rsidR="00074B1F" w:rsidRPr="00933A98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074B1F" w:rsidRPr="00E13E3E" w:rsidRDefault="00074B1F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Memberships:</w:t>
      </w:r>
      <w:r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  <w:t xml:space="preserve">Players must be USCF members. </w:t>
      </w:r>
      <w:r>
        <w:rPr>
          <w:rFonts w:ascii="Times New Roman" w:hAnsi="Times New Roman"/>
        </w:rPr>
        <w:t xml:space="preserve">Also, </w:t>
      </w:r>
      <w:r w:rsidRPr="00E13E3E">
        <w:rPr>
          <w:rFonts w:ascii="Times New Roman" w:hAnsi="Times New Roman"/>
        </w:rPr>
        <w:t xml:space="preserve">VCF membership ($5-10) </w:t>
      </w:r>
      <w:r>
        <w:rPr>
          <w:rFonts w:ascii="Times New Roman" w:hAnsi="Times New Roman"/>
        </w:rPr>
        <w:t xml:space="preserve">is </w:t>
      </w:r>
      <w:r w:rsidRPr="00E13E3E">
        <w:rPr>
          <w:rFonts w:ascii="Times New Roman" w:hAnsi="Times New Roman"/>
        </w:rPr>
        <w:t xml:space="preserve">required for </w:t>
      </w:r>
      <w:r>
        <w:rPr>
          <w:rFonts w:ascii="Times New Roman" w:hAnsi="Times New Roman"/>
        </w:rPr>
        <w:t xml:space="preserve">all </w:t>
      </w:r>
      <w:r w:rsidRPr="00E13E3E">
        <w:rPr>
          <w:rFonts w:ascii="Times New Roman" w:hAnsi="Times New Roman"/>
        </w:rPr>
        <w:t>VA residents. Both can be purchased on site. Tournament is open to non-VA players.</w:t>
      </w:r>
    </w:p>
    <w:p w:rsidR="00074B1F" w:rsidRPr="00933A98" w:rsidRDefault="00074B1F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074B1F" w:rsidRPr="00E13E3E" w:rsidRDefault="00074B1F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More Info:</w:t>
      </w:r>
      <w:r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</w:r>
      <w:hyperlink r:id="rId7" w:history="1">
        <w:r w:rsidRPr="00E13E3E">
          <w:rPr>
            <w:rStyle w:val="Hyperlink"/>
            <w:rFonts w:ascii="Times New Roman" w:hAnsi="Times New Roman"/>
          </w:rPr>
          <w:t>chrisney2@gmail.com</w:t>
        </w:r>
      </w:hyperlink>
    </w:p>
    <w:p w:rsidR="00074B1F" w:rsidRPr="00E13E3E" w:rsidRDefault="00074B1F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 w:rsidRPr="00E13E3E">
        <w:rPr>
          <w:rFonts w:ascii="Times New Roman" w:hAnsi="Times New Roman"/>
        </w:rPr>
        <w:t xml:space="preserve"> </w:t>
      </w:r>
    </w:p>
    <w:p w:rsidR="00074B1F" w:rsidRPr="002475B4" w:rsidRDefault="00074B1F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4.75pt;width:546.6pt;height:279pt;z-index:251658240" o:allowincell="f" strokeweight="1.5pt">
            <v:textbox style="mso-next-textbox:#_x0000_s1026">
              <w:txbxContent>
                <w:p w:rsidR="00074B1F" w:rsidRDefault="00074B1F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Entry Form: 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Pr="006E665C">
                    <w:rPr>
                      <w:rFonts w:ascii="Arial" w:hAnsi="Arial"/>
                      <w:b/>
                      <w:sz w:val="24"/>
                      <w:u w:val="single"/>
                    </w:rPr>
                    <w:t>VA Senior Open</w:t>
                  </w:r>
                  <w:r>
                    <w:rPr>
                      <w:rFonts w:ascii="Arial" w:hAnsi="Arial"/>
                      <w:b/>
                      <w:sz w:val="24"/>
                      <w:u w:val="single"/>
                    </w:rPr>
                    <w:t xml:space="preserve"> 2017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               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Amount enclosed:  $______________</w:t>
                  </w:r>
                </w:p>
                <w:p w:rsidR="00074B1F" w:rsidRDefault="00074B1F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74B1F" w:rsidRDefault="00074B1F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Name: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 Black" w:hAnsi="Arial Black"/>
                      <w:sz w:val="16"/>
                    </w:rPr>
                    <w:t xml:space="preserve"> </w:t>
                  </w:r>
                </w:p>
                <w:p w:rsidR="00074B1F" w:rsidRDefault="00074B1F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 xml:space="preserve">                         </w:t>
                  </w:r>
                  <w:r>
                    <w:rPr>
                      <w:rFonts w:ascii="Arial Black" w:hAnsi="Arial Black"/>
                      <w:sz w:val="12"/>
                    </w:rPr>
                    <w:t>Last                                                                               First                                                                         MI.</w:t>
                  </w:r>
                  <w:r>
                    <w:rPr>
                      <w:rFonts w:ascii="Arial Black" w:hAnsi="Arial Black"/>
                      <w:sz w:val="12"/>
                    </w:rPr>
                    <w:tab/>
                  </w:r>
                </w:p>
                <w:p w:rsidR="00074B1F" w:rsidRDefault="00074B1F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74B1F" w:rsidRPr="00196A18" w:rsidRDefault="00074B1F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Address:       </w:t>
                  </w:r>
                </w:p>
                <w:p w:rsidR="00074B1F" w:rsidRDefault="00074B1F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74B1F" w:rsidRPr="00EE5F52" w:rsidRDefault="00074B1F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074B1F" w:rsidRDefault="00074B1F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City: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State: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  Zip:</w:t>
                  </w:r>
                </w:p>
                <w:p w:rsidR="00074B1F" w:rsidRDefault="00074B1F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74B1F" w:rsidRDefault="00074B1F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074B1F" w:rsidRDefault="00074B1F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USCF ID:</w:t>
                  </w:r>
                  <w:r>
                    <w:rPr>
                      <w:rFonts w:ascii="Arial" w:hAnsi="Arial"/>
                      <w:sz w:val="20"/>
                    </w:rPr>
                    <w:t xml:space="preserve">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USCF Exp. Date</w:t>
                  </w:r>
                  <w:r>
                    <w:rPr>
                      <w:rFonts w:ascii="Arial" w:hAnsi="Arial"/>
                      <w:sz w:val="20"/>
                    </w:rPr>
                    <w:t xml:space="preserve">: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VCF Exp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 w:rsidRPr="00DE06E6">
                    <w:rPr>
                      <w:rFonts w:ascii="Arial" w:hAnsi="Arial"/>
                      <w:b/>
                      <w:sz w:val="20"/>
                    </w:rPr>
                    <w:t xml:space="preserve"> Date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Birthdate:</w:t>
                  </w:r>
                </w:p>
                <w:p w:rsidR="00074B1F" w:rsidRPr="00EE5F52" w:rsidRDefault="00074B1F" w:rsidP="002E6035">
                  <w:pPr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     </w:t>
                  </w:r>
                  <w:r>
                    <w:rPr>
                      <w:rFonts w:ascii="Arial Black" w:hAnsi="Arial Black"/>
                      <w:sz w:val="12"/>
                    </w:rPr>
                    <w:t>mm  /   dd   / yyyy</w:t>
                  </w:r>
                  <w:r>
                    <w:rPr>
                      <w:rFonts w:ascii="Arial" w:hAnsi="Arial"/>
                    </w:rPr>
                    <w:tab/>
                    <w:t xml:space="preserve">               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 Black" w:hAnsi="Arial Black"/>
                      <w:sz w:val="12"/>
                    </w:rPr>
                    <w:t>mm  /   dd   / yyyy</w:t>
                  </w:r>
                  <w:r>
                    <w:rPr>
                      <w:rFonts w:ascii="Arial" w:hAnsi="Arial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                      </w:t>
                  </w:r>
                  <w:r>
                    <w:rPr>
                      <w:rFonts w:ascii="Arial Black" w:hAnsi="Arial Black"/>
                      <w:sz w:val="12"/>
                    </w:rPr>
                    <w:t>mm  /   dd   / yyyy</w:t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074B1F" w:rsidRDefault="00074B1F" w:rsidP="002E6035">
                  <w:pPr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074B1F" w:rsidRPr="00EE5F52" w:rsidRDefault="00074B1F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Phone:  (           )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E-mail: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  </w:t>
                  </w:r>
                </w:p>
                <w:p w:rsidR="00074B1F" w:rsidRDefault="00074B1F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 xml:space="preserve">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 </w:t>
                  </w:r>
                </w:p>
                <w:p w:rsidR="00074B1F" w:rsidRDefault="00074B1F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074B1F" w:rsidRDefault="00074B1F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>Make Checks Payable To:</w:t>
                  </w:r>
                  <w:r w:rsidRPr="00895B80">
                    <w:rPr>
                      <w:rFonts w:ascii="Arial" w:hAnsi="Arial"/>
                      <w:b/>
                      <w:sz w:val="20"/>
                    </w:rPr>
                    <w:t xml:space="preserve"> “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Virginia Chess Federation”         </w:t>
                  </w:r>
                  <w:r>
                    <w:rPr>
                      <w:rFonts w:ascii="Arial" w:hAnsi="Arial"/>
                      <w:sz w:val="20"/>
                    </w:rPr>
                    <w:t>Requested half pt. bye for Rd. ______</w:t>
                  </w:r>
                </w:p>
                <w:p w:rsidR="00074B1F" w:rsidRPr="00EE5F52" w:rsidRDefault="00074B1F" w:rsidP="00EE5F52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  <w:t xml:space="preserve">                     </w:t>
                  </w:r>
                </w:p>
                <w:p w:rsidR="00074B1F" w:rsidRDefault="00074B1F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>Mail Entry To: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VA SENIOR OPEN</w:t>
                  </w:r>
                </w:p>
                <w:p w:rsidR="00074B1F" w:rsidRPr="0002669F" w:rsidRDefault="00074B1F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  <w:t xml:space="preserve">        </w:t>
                  </w:r>
                  <w:smartTag w:uri="urn:schemas-microsoft-com:office:smarttags" w:element="PostalCode">
                    <w:smartTag w:uri="urn:schemas-microsoft-com:office:smarttags" w:element="address">
                      <w:smartTag w:uri="urn:schemas-microsoft-com:office:smarttags" w:element="PostalCode"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P.O. Box 151122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 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Alexandria</w:t>
                        </w:r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VA</w:t>
                        </w:r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22315</w:t>
                        </w:r>
                      </w:smartTag>
                    </w:smartTag>
                  </w:smartTag>
                </w:p>
              </w:txbxContent>
            </v:textbox>
          </v:shape>
        </w:pict>
      </w:r>
    </w:p>
    <w:p w:rsidR="00074B1F" w:rsidRPr="002475B4" w:rsidRDefault="00074B1F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</w:p>
    <w:p w:rsidR="00074B1F" w:rsidRPr="002475B4" w:rsidRDefault="00074B1F" w:rsidP="002333FA">
      <w:pPr>
        <w:tabs>
          <w:tab w:val="left" w:pos="1170"/>
        </w:tabs>
        <w:rPr>
          <w:rFonts w:ascii="Times New Roman" w:hAnsi="Times New Roman"/>
          <w:sz w:val="20"/>
        </w:rPr>
      </w:pPr>
      <w:r>
        <w:rPr>
          <w:noProof/>
        </w:rPr>
        <w:pict>
          <v:line id="_x0000_s1027" style="position:absolute;z-index:251659264" from="41.5pt,21.5pt" to="524.25pt,21.5pt" o:allowincell="f" strokeweight="1.25pt"/>
        </w:pict>
      </w:r>
      <w:r w:rsidRPr="002475B4">
        <w:rPr>
          <w:rFonts w:ascii="Times New Roman" w:hAnsi="Times New Roman"/>
          <w:sz w:val="20"/>
        </w:rPr>
        <w:t xml:space="preserve">    </w:t>
      </w:r>
    </w:p>
    <w:p w:rsidR="00074B1F" w:rsidRPr="002475B4" w:rsidRDefault="00074B1F" w:rsidP="002333FA">
      <w:pPr>
        <w:tabs>
          <w:tab w:val="left" w:pos="1170"/>
        </w:tabs>
        <w:rPr>
          <w:rFonts w:ascii="Times New Roman" w:hAnsi="Times New Roman"/>
          <w:sz w:val="20"/>
        </w:rPr>
      </w:pPr>
    </w:p>
    <w:p w:rsidR="00074B1F" w:rsidRPr="002475B4" w:rsidRDefault="00074B1F" w:rsidP="002333FA">
      <w:pPr>
        <w:spacing w:before="80" w:after="8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60288" from="50.5pt,4.95pt" to="524.25pt,4.95pt" o:allowincell="f" strokeweight="1.25pt"/>
        </w:pict>
      </w:r>
    </w:p>
    <w:p w:rsidR="00074B1F" w:rsidRPr="002475B4" w:rsidRDefault="00074B1F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B1F" w:rsidRPr="002475B4" w:rsidRDefault="00074B1F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_x0000_s1029" style="position:absolute;z-index:251661312" from="31.5pt,5.75pt" to="524.25pt,5.75pt" o:allowincell="f" strokeweight="1.25pt"/>
        </w:pict>
      </w:r>
    </w:p>
    <w:p w:rsidR="00074B1F" w:rsidRPr="002475B4" w:rsidRDefault="00074B1F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0" style="position:absolute;z-index:251662336" from="50.5pt,27.2pt" to="524.25pt,27.2pt" o:allowincell="f" strokeweight="1.25pt"/>
        </w:pict>
      </w:r>
      <w:r>
        <w:rPr>
          <w:noProof/>
        </w:rPr>
        <w:pict>
          <v:line id="_x0000_s1031" style="position:absolute;z-index:251663360" from="50.5pt,60.2pt" to="533.25pt,60.2pt" o:allowincell="f" strokeweight="1.25pt"/>
        </w:pict>
      </w:r>
      <w:r>
        <w:rPr>
          <w:noProof/>
        </w:rPr>
        <w:pict>
          <v:rect id="_x0000_s1032" style="position:absolute;margin-left:146.25pt;margin-top:101.45pt;width:283.5pt;height:54pt;z-index:251664384" filled="f" strokeweight="1.25pt"/>
        </w:pict>
      </w:r>
    </w:p>
    <w:sectPr w:rsidR="00074B1F" w:rsidRPr="002475B4" w:rsidSect="00D83A1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1F" w:rsidRDefault="00074B1F" w:rsidP="00D83A14">
      <w:pPr>
        <w:spacing w:after="0" w:line="240" w:lineRule="auto"/>
      </w:pPr>
      <w:r>
        <w:separator/>
      </w:r>
    </w:p>
  </w:endnote>
  <w:endnote w:type="continuationSeparator" w:id="0">
    <w:p w:rsidR="00074B1F" w:rsidRDefault="00074B1F" w:rsidP="00D8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1F" w:rsidRDefault="00074B1F" w:rsidP="00D83A14">
      <w:pPr>
        <w:spacing w:after="0" w:line="240" w:lineRule="auto"/>
      </w:pPr>
      <w:r>
        <w:separator/>
      </w:r>
    </w:p>
  </w:footnote>
  <w:footnote w:type="continuationSeparator" w:id="0">
    <w:p w:rsidR="00074B1F" w:rsidRDefault="00074B1F" w:rsidP="00D8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AEC"/>
    <w:rsid w:val="0002669F"/>
    <w:rsid w:val="000504E8"/>
    <w:rsid w:val="0005732A"/>
    <w:rsid w:val="00074B1F"/>
    <w:rsid w:val="000B5B41"/>
    <w:rsid w:val="000B6198"/>
    <w:rsid w:val="000C3DF3"/>
    <w:rsid w:val="000F1EE1"/>
    <w:rsid w:val="00120360"/>
    <w:rsid w:val="0012796F"/>
    <w:rsid w:val="0016044F"/>
    <w:rsid w:val="001949C8"/>
    <w:rsid w:val="00196A18"/>
    <w:rsid w:val="001A775E"/>
    <w:rsid w:val="001B73DD"/>
    <w:rsid w:val="001E0BCA"/>
    <w:rsid w:val="002128CF"/>
    <w:rsid w:val="00230C78"/>
    <w:rsid w:val="002333FA"/>
    <w:rsid w:val="002475B4"/>
    <w:rsid w:val="00280613"/>
    <w:rsid w:val="00281E1F"/>
    <w:rsid w:val="002B0024"/>
    <w:rsid w:val="002B5C30"/>
    <w:rsid w:val="002E6035"/>
    <w:rsid w:val="002F0EA1"/>
    <w:rsid w:val="002F3877"/>
    <w:rsid w:val="00300892"/>
    <w:rsid w:val="003103ED"/>
    <w:rsid w:val="003541C1"/>
    <w:rsid w:val="00382C2D"/>
    <w:rsid w:val="003B7760"/>
    <w:rsid w:val="003C5523"/>
    <w:rsid w:val="00400ECB"/>
    <w:rsid w:val="00410EFB"/>
    <w:rsid w:val="00455B8F"/>
    <w:rsid w:val="004732A0"/>
    <w:rsid w:val="004E785D"/>
    <w:rsid w:val="0056613F"/>
    <w:rsid w:val="00571AFB"/>
    <w:rsid w:val="0061495C"/>
    <w:rsid w:val="00623AB7"/>
    <w:rsid w:val="00625CE5"/>
    <w:rsid w:val="00631E8C"/>
    <w:rsid w:val="00633AC5"/>
    <w:rsid w:val="00677C1C"/>
    <w:rsid w:val="00681C38"/>
    <w:rsid w:val="00687D89"/>
    <w:rsid w:val="006B44E7"/>
    <w:rsid w:val="006D7521"/>
    <w:rsid w:val="006E665C"/>
    <w:rsid w:val="006F5CF9"/>
    <w:rsid w:val="00723122"/>
    <w:rsid w:val="00724AA8"/>
    <w:rsid w:val="00727A09"/>
    <w:rsid w:val="00742F40"/>
    <w:rsid w:val="00751731"/>
    <w:rsid w:val="007E47C7"/>
    <w:rsid w:val="0081301F"/>
    <w:rsid w:val="00815AEC"/>
    <w:rsid w:val="008165A7"/>
    <w:rsid w:val="0084497C"/>
    <w:rsid w:val="00895B80"/>
    <w:rsid w:val="008D32AA"/>
    <w:rsid w:val="008F265D"/>
    <w:rsid w:val="008F2C11"/>
    <w:rsid w:val="009241EF"/>
    <w:rsid w:val="009302A9"/>
    <w:rsid w:val="00933A98"/>
    <w:rsid w:val="00961862"/>
    <w:rsid w:val="009954D7"/>
    <w:rsid w:val="009D5790"/>
    <w:rsid w:val="00A33698"/>
    <w:rsid w:val="00AA0731"/>
    <w:rsid w:val="00AA4597"/>
    <w:rsid w:val="00AE3383"/>
    <w:rsid w:val="00B0603B"/>
    <w:rsid w:val="00B25550"/>
    <w:rsid w:val="00B570FB"/>
    <w:rsid w:val="00B65896"/>
    <w:rsid w:val="00B77E7C"/>
    <w:rsid w:val="00B836CC"/>
    <w:rsid w:val="00B9768D"/>
    <w:rsid w:val="00BD4DAA"/>
    <w:rsid w:val="00C0072A"/>
    <w:rsid w:val="00C03603"/>
    <w:rsid w:val="00C16B04"/>
    <w:rsid w:val="00C219DA"/>
    <w:rsid w:val="00C400F3"/>
    <w:rsid w:val="00C9524B"/>
    <w:rsid w:val="00CB1310"/>
    <w:rsid w:val="00CC3379"/>
    <w:rsid w:val="00D04C66"/>
    <w:rsid w:val="00D136E5"/>
    <w:rsid w:val="00D83A14"/>
    <w:rsid w:val="00D951CE"/>
    <w:rsid w:val="00DA6505"/>
    <w:rsid w:val="00DB31D9"/>
    <w:rsid w:val="00DE06E6"/>
    <w:rsid w:val="00DE22F6"/>
    <w:rsid w:val="00DE6669"/>
    <w:rsid w:val="00DF3B8F"/>
    <w:rsid w:val="00E13E3E"/>
    <w:rsid w:val="00E86ADD"/>
    <w:rsid w:val="00ED7935"/>
    <w:rsid w:val="00EE5F52"/>
    <w:rsid w:val="00F426E1"/>
    <w:rsid w:val="00F51D09"/>
    <w:rsid w:val="00F93C91"/>
    <w:rsid w:val="00F93E72"/>
    <w:rsid w:val="00FA79C3"/>
    <w:rsid w:val="00FB76DE"/>
    <w:rsid w:val="00FC362A"/>
    <w:rsid w:val="00FD76D3"/>
    <w:rsid w:val="00FE7B2B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5A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589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A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A14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ney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hes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290</Words>
  <Characters>1658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Senior Open 2017 – June 2-4</dc:title>
  <dc:subject/>
  <dc:creator>Ernest Schlich</dc:creator>
  <cp:keywords/>
  <dc:description/>
  <cp:lastModifiedBy>7755</cp:lastModifiedBy>
  <cp:revision>2</cp:revision>
  <cp:lastPrinted>2012-05-18T18:18:00Z</cp:lastPrinted>
  <dcterms:created xsi:type="dcterms:W3CDTF">2018-07-16T18:33:00Z</dcterms:created>
  <dcterms:modified xsi:type="dcterms:W3CDTF">2018-07-16T18:33:00Z</dcterms:modified>
</cp:coreProperties>
</file>